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C5894EE" w:rsidR="009A58CF" w:rsidRPr="004E6635" w:rsidRDefault="009F2C0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B91B9A">
              <w:rPr>
                <w:rFonts w:cs="Arial"/>
                <w:b/>
                <w:sz w:val="20"/>
                <w:szCs w:val="20"/>
              </w:rPr>
              <w:t>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316E1B67" w:rsidR="009F2C06" w:rsidRDefault="004B7B1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McLaughlin </w:t>
            </w:r>
            <w:r w:rsidR="00F91208">
              <w:rPr>
                <w:rFonts w:cs="Arial"/>
                <w:sz w:val="20"/>
                <w:szCs w:val="20"/>
              </w:rPr>
              <w:t>Quarry</w:t>
            </w:r>
            <w:r w:rsidR="009F2C06">
              <w:rPr>
                <w:rFonts w:cs="Arial"/>
                <w:sz w:val="20"/>
                <w:szCs w:val="20"/>
              </w:rPr>
              <w:t xml:space="preserve"> has been reclaimed and closed. The Use Permit should be revoked to formally close the file. </w:t>
            </w: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7BAFDE87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4B7B11">
              <w:rPr>
                <w:rFonts w:cs="Arial"/>
                <w:sz w:val="19"/>
                <w:szCs w:val="19"/>
              </w:rPr>
              <w:t xml:space="preserve">McLaughlin </w:t>
            </w:r>
            <w:r w:rsidR="00F91208">
              <w:rPr>
                <w:rFonts w:cs="Arial"/>
                <w:sz w:val="19"/>
                <w:szCs w:val="19"/>
              </w:rPr>
              <w:t>Quarry</w:t>
            </w:r>
            <w:r w:rsidR="00B91B9A">
              <w:rPr>
                <w:rFonts w:cs="Arial"/>
                <w:sz w:val="19"/>
                <w:szCs w:val="19"/>
              </w:rPr>
              <w:t xml:space="preserve"> UP-</w:t>
            </w:r>
            <w:r w:rsidR="004B7B11">
              <w:rPr>
                <w:rFonts w:cs="Arial"/>
                <w:sz w:val="19"/>
                <w:szCs w:val="19"/>
              </w:rPr>
              <w:t>82-23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24DE8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B7B11"/>
    <w:rsid w:val="004C3523"/>
    <w:rsid w:val="004E6635"/>
    <w:rsid w:val="0050159F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1B9A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208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239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2024-11-04T20:56:00Z</dcterms:created>
  <dcterms:modified xsi:type="dcterms:W3CDTF">2024-11-04T21:17:00Z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